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8B5277" w:rsidRDefault="002554CD" w:rsidP="00C6554A">
      <w:pPr>
        <w:pStyle w:val="Foto"/>
      </w:pPr>
      <w:r w:rsidRPr="008B5277">
        <w:rPr>
          <w:noProof/>
          <w:lang w:eastAsia="es-ES"/>
        </w:rPr>
        <w:drawing>
          <wp:inline distT="0" distB="0" distL="0" distR="0" wp14:anchorId="0446AF6B" wp14:editId="26C45C9C">
            <wp:extent cx="3657600" cy="5486400"/>
            <wp:effectExtent l="0" t="0" r="0" b="0"/>
            <wp:docPr id="22" name="Imagen 1" descr="Lago glaciar de color azul intenso rodeado por hielo blanco junto a una montaña os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554A" w:rsidRPr="00914741" w:rsidRDefault="00807127" w:rsidP="00C6554A">
      <w:pPr>
        <w:pStyle w:val="Ttulo"/>
      </w:pPr>
      <w:r>
        <w:t>Documento interno de prueba</w:t>
      </w:r>
      <w:bookmarkStart w:id="0" w:name="_GoBack"/>
      <w:bookmarkEnd w:id="0"/>
    </w:p>
    <w:p w:rsidR="00C6554A" w:rsidRPr="00914741" w:rsidRDefault="00BD00AF" w:rsidP="00C6554A">
      <w:pPr>
        <w:pStyle w:val="Subttulo"/>
      </w:pPr>
      <w:sdt>
        <w:sdtPr>
          <w:alias w:val="Subtítulo del informe:"/>
          <w:tag w:val="Subtítulo del informe:"/>
          <w:id w:val="1354841790"/>
          <w:placeholder>
            <w:docPart w:val="733E512185814FA5ADEAC8EAABF12DC1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SUBTÍTULO DEL INFORME</w:t>
          </w:r>
        </w:sdtContent>
      </w:sdt>
    </w:p>
    <w:p w:rsidR="00C6554A" w:rsidRPr="00914741" w:rsidRDefault="00BD00AF" w:rsidP="00C6554A">
      <w:pPr>
        <w:pStyle w:val="Informacindecontacto"/>
      </w:pPr>
      <w:sdt>
        <w:sdtPr>
          <w:alias w:val="Nombre:"/>
          <w:tag w:val="Nombre:"/>
          <w:id w:val="-2071874759"/>
          <w:placeholder>
            <w:docPart w:val="F0F96491706749CCB112B817674CE360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Nombre</w:t>
          </w:r>
        </w:sdtContent>
      </w:sdt>
      <w:r w:rsidR="00C6554A" w:rsidRPr="00914741">
        <w:rPr>
          <w:lang w:bidi="es-ES"/>
        </w:rPr>
        <w:t xml:space="preserve"> | </w:t>
      </w:r>
      <w:sdt>
        <w:sdtPr>
          <w:alias w:val="Nombre del curso:"/>
          <w:tag w:val="Nombre del curso:"/>
          <w:id w:val="-1824112714"/>
          <w:placeholder>
            <w:docPart w:val="E8F635C0E91341B0B583610CE0917F15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Nombre del curso</w:t>
          </w:r>
        </w:sdtContent>
      </w:sdt>
      <w:r w:rsidR="00C6554A" w:rsidRPr="00914741">
        <w:rPr>
          <w:lang w:bidi="es-ES"/>
        </w:rPr>
        <w:t xml:space="preserve"> | </w:t>
      </w:r>
      <w:sdt>
        <w:sdtPr>
          <w:alias w:val="Fecha:"/>
          <w:tag w:val="Fecha:"/>
          <w:id w:val="-35980865"/>
          <w:placeholder>
            <w:docPart w:val="9011481D874B4B52BA54869460B22EA8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Fecha</w:t>
          </w:r>
        </w:sdtContent>
      </w:sdt>
      <w:r w:rsidR="00C6554A" w:rsidRPr="00914741">
        <w:rPr>
          <w:lang w:bidi="es-ES"/>
        </w:rPr>
        <w:br w:type="page"/>
      </w:r>
    </w:p>
    <w:sdt>
      <w:sdtPr>
        <w:alias w:val="Título 1:"/>
        <w:tag w:val="Título 1:"/>
        <w:id w:val="1549648056"/>
        <w:placeholder>
          <w:docPart w:val="2B8E7E6DCB6344749F38A9B12E9CE838"/>
        </w:placeholder>
        <w:temporary/>
        <w:showingPlcHdr/>
        <w15:appearance w15:val="hidden"/>
      </w:sdtPr>
      <w:sdtEndPr/>
      <w:sdtContent>
        <w:p w:rsidR="00C6554A" w:rsidRPr="00914741" w:rsidRDefault="00C6554A" w:rsidP="00C6554A">
          <w:pPr>
            <w:pStyle w:val="Ttulo1"/>
          </w:pPr>
          <w:r w:rsidRPr="00914741">
            <w:rPr>
              <w:lang w:bidi="es-ES"/>
            </w:rPr>
            <w:t>Título 1</w:t>
          </w:r>
        </w:p>
      </w:sdtContent>
    </w:sdt>
    <w:sdt>
      <w:sdtPr>
        <w:alias w:val="Texto de párrafo:"/>
        <w:tag w:val="Texto de párrafo:"/>
        <w:id w:val="-335997730"/>
        <w:placeholder>
          <w:docPart w:val="72B8AA3F8BAB48DE873046CCFAEF62F9"/>
        </w:placeholder>
        <w:temporary/>
        <w:showingPlcHdr/>
        <w15:appearance w15:val="hidden"/>
      </w:sdtPr>
      <w:sdtEndPr/>
      <w:sdtContent>
        <w:p w:rsidR="00C6554A" w:rsidRPr="00914741" w:rsidRDefault="00C6554A" w:rsidP="00C6554A">
          <w:r w:rsidRPr="00914741">
            <w:rPr>
              <w:lang w:bidi="es-ES"/>
            </w:rPr>
            <w:t>Para reemplazar el texto de marcador de posición de esta página, basta con que lo seleccione todo y empiece a escribir. Pero no empiece todavía.</w:t>
          </w:r>
        </w:p>
        <w:p w:rsidR="00C6554A" w:rsidRPr="00914741" w:rsidRDefault="00C6554A" w:rsidP="00C6554A">
          <w:r w:rsidRPr="00914741">
            <w:rPr>
              <w:lang w:bidi="es-ES"/>
            </w:rPr>
            <w:t>En primer lugar, échele un vistazo a algunas sugerencias que le ayudarán a agilizar el proceso de dar formato al informe. Le sorprenderá lo fácil que es.</w:t>
          </w:r>
        </w:p>
      </w:sdtContent>
    </w:sdt>
    <w:sdt>
      <w:sdtPr>
        <w:alias w:val="Escriba el contenido de la lista con viñetas:"/>
        <w:tag w:val="Escriba el contenido de la lista con viñetas:"/>
        <w:id w:val="-784043198"/>
        <w:placeholder>
          <w:docPart w:val="A02124D1283E40C7A337FFA1AF40DEDE"/>
        </w:placeholder>
        <w:temporary/>
        <w:showingPlcHdr/>
        <w15:appearance w15:val="hidden"/>
      </w:sdtPr>
      <w:sdtEndPr/>
      <w:sdtContent>
        <w:p w:rsidR="00C6554A" w:rsidRPr="00914741" w:rsidRDefault="00C6554A" w:rsidP="00C6554A">
          <w:pPr>
            <w:pStyle w:val="Listaconvietas"/>
            <w:numPr>
              <w:ilvl w:val="0"/>
              <w:numId w:val="1"/>
            </w:numPr>
          </w:pPr>
          <w:r w:rsidRPr="00914741">
            <w:rPr>
              <w:lang w:bidi="es-ES"/>
            </w:rPr>
            <w:t xml:space="preserve">¿Necesita un título? En la galería de estilos de la pestaña Inicio, haga clic en el estilo de título que quiera. </w:t>
          </w:r>
        </w:p>
        <w:p w:rsidR="00C6554A" w:rsidRPr="00914741" w:rsidRDefault="00C6554A" w:rsidP="00C6554A">
          <w:pPr>
            <w:pStyle w:val="Listaconvietas"/>
            <w:numPr>
              <w:ilvl w:val="0"/>
              <w:numId w:val="1"/>
            </w:numPr>
          </w:pPr>
          <w:r w:rsidRPr="00914741">
            <w:rPr>
              <w:lang w:bidi="es-ES"/>
            </w:rPr>
            <w:t>Puede ver que en la galería también hay otros estilos. Por ejemplo, para una cita, una lista numerada o una lista con viñetas como esta.</w:t>
          </w:r>
        </w:p>
        <w:p w:rsidR="00C6554A" w:rsidRPr="00914741" w:rsidRDefault="00C6554A" w:rsidP="00C6554A">
          <w:pPr>
            <w:pStyle w:val="Listaconvietas"/>
            <w:numPr>
              <w:ilvl w:val="0"/>
              <w:numId w:val="1"/>
            </w:numPr>
          </w:pPr>
          <w:r w:rsidRPr="00914741">
            <w:rPr>
              <w:lang w:bidi="es-ES"/>
            </w:rPr>
            <w:t>Para obtener los mejores resultados al seleccionar el texto que quiere copiar o editar, no incluya ningún espacio a la izquierda o la derecha de los caracteres de la selección.</w:t>
          </w:r>
        </w:p>
      </w:sdtContent>
    </w:sdt>
    <w:p w:rsidR="00C6554A" w:rsidRPr="00914741" w:rsidRDefault="00BD00AF" w:rsidP="00C6554A">
      <w:pPr>
        <w:pStyle w:val="Ttulo2"/>
      </w:pPr>
      <w:sdt>
        <w:sdtPr>
          <w:alias w:val="Título 2:"/>
          <w:tag w:val="Título 2:"/>
          <w:id w:val="959536471"/>
          <w:placeholder>
            <w:docPart w:val="2EB2E3B942694030892DD302A92C9DEB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Título 2</w:t>
          </w:r>
        </w:sdtContent>
      </w:sdt>
    </w:p>
    <w:sdt>
      <w:sdtPr>
        <w:alias w:val="Texto de párrafo:"/>
        <w:tag w:val="Texto de párrafo:"/>
        <w:id w:val="-2013052735"/>
        <w:placeholder>
          <w:docPart w:val="440DE1C57D7B42B3B32EBCE08DA0B914"/>
        </w:placeholder>
        <w:temporary/>
        <w:showingPlcHdr/>
        <w15:appearance w15:val="hidden"/>
      </w:sdtPr>
      <w:sdtEndPr/>
      <w:sdtContent>
        <w:p w:rsidR="00C6554A" w:rsidRPr="00914741" w:rsidRDefault="00C6554A" w:rsidP="00C6554A">
          <w:r w:rsidRPr="00914741">
            <w:rPr>
              <w:lang w:bidi="es-ES"/>
            </w:rPr>
            <w:t>Tal vez la fotografía de la portada le guste tanto como a nosotros, pero si no es la más indicada para el informe, puede reemplazarla fácilmente por una suya.</w:t>
          </w:r>
        </w:p>
        <w:p w:rsidR="002C74C0" w:rsidRPr="00914741" w:rsidRDefault="00C6554A">
          <w:r w:rsidRPr="00914741">
            <w:rPr>
              <w:lang w:bidi="es-ES"/>
            </w:rPr>
            <w:t>Basta con que elimine la imagen del marcador de posición. Después, en la pestaña Insertar, haga clic en Imagen para seleccionar una de sus archivos.</w:t>
          </w:r>
        </w:p>
      </w:sdtContent>
    </w:sdt>
    <w:sectPr w:rsidR="002C74C0" w:rsidRPr="00914741" w:rsidSect="004C4497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AF" w:rsidRDefault="00BD00AF" w:rsidP="00C6554A">
      <w:pPr>
        <w:spacing w:before="0" w:after="0" w:line="240" w:lineRule="auto"/>
      </w:pPr>
      <w:r>
        <w:separator/>
      </w:r>
    </w:p>
  </w:endnote>
  <w:endnote w:type="continuationSeparator" w:id="0">
    <w:p w:rsidR="00BD00AF" w:rsidRDefault="00BD00AF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Default="00ED7C44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473D5B">
      <w:rPr>
        <w:noProof/>
        <w:lang w:bidi="es-ES"/>
      </w:rPr>
      <w:t>1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AF" w:rsidRDefault="00BD00AF" w:rsidP="00C6554A">
      <w:pPr>
        <w:spacing w:before="0" w:after="0" w:line="240" w:lineRule="auto"/>
      </w:pPr>
      <w:r>
        <w:separator/>
      </w:r>
    </w:p>
  </w:footnote>
  <w:footnote w:type="continuationSeparator" w:id="0">
    <w:p w:rsidR="00BD00AF" w:rsidRDefault="00BD00AF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27"/>
    <w:rsid w:val="002554CD"/>
    <w:rsid w:val="00293B83"/>
    <w:rsid w:val="002B4294"/>
    <w:rsid w:val="00333D0D"/>
    <w:rsid w:val="00473D5B"/>
    <w:rsid w:val="004C049F"/>
    <w:rsid w:val="004C4497"/>
    <w:rsid w:val="005000E2"/>
    <w:rsid w:val="006365FD"/>
    <w:rsid w:val="00646766"/>
    <w:rsid w:val="006A3CE7"/>
    <w:rsid w:val="00807127"/>
    <w:rsid w:val="00914741"/>
    <w:rsid w:val="00A978C4"/>
    <w:rsid w:val="00BD00AF"/>
    <w:rsid w:val="00C6554A"/>
    <w:rsid w:val="00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2E137"/>
  <w15:chartTrackingRefBased/>
  <w15:docId w15:val="{6EB05FB7-DD64-4DFC-9D87-0ACCFB0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ac\AppData\Roaming\Microsoft\Templates\Informe%20de%20estudiante%20con%20foto%20de%20por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3E512185814FA5ADEAC8EAABF1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0F0CF-54E8-41B4-AFBD-40468935E62C}"/>
      </w:docPartPr>
      <w:docPartBody>
        <w:p w:rsidR="00000000" w:rsidRDefault="00D6722E">
          <w:pPr>
            <w:pStyle w:val="733E512185814FA5ADEAC8EAABF12DC1"/>
          </w:pPr>
          <w:r w:rsidRPr="00914741">
            <w:rPr>
              <w:lang w:bidi="es-ES"/>
            </w:rPr>
            <w:t>SUBTÍTULO DEL INFORME</w:t>
          </w:r>
        </w:p>
      </w:docPartBody>
    </w:docPart>
    <w:docPart>
      <w:docPartPr>
        <w:name w:val="F0F96491706749CCB112B817674C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2778-F664-4562-BE2E-D6EEB4766F62}"/>
      </w:docPartPr>
      <w:docPartBody>
        <w:p w:rsidR="00000000" w:rsidRDefault="00D6722E">
          <w:pPr>
            <w:pStyle w:val="F0F96491706749CCB112B817674CE360"/>
          </w:pPr>
          <w:r w:rsidRPr="00914741">
            <w:rPr>
              <w:lang w:bidi="es-ES"/>
            </w:rPr>
            <w:t>Nombre</w:t>
          </w:r>
        </w:p>
      </w:docPartBody>
    </w:docPart>
    <w:docPart>
      <w:docPartPr>
        <w:name w:val="E8F635C0E91341B0B583610CE091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53D2-BB02-44A8-A8BA-FC17601E91D0}"/>
      </w:docPartPr>
      <w:docPartBody>
        <w:p w:rsidR="00000000" w:rsidRDefault="00D6722E">
          <w:pPr>
            <w:pStyle w:val="E8F635C0E91341B0B583610CE0917F15"/>
          </w:pPr>
          <w:r w:rsidRPr="00914741">
            <w:rPr>
              <w:lang w:bidi="es-ES"/>
            </w:rPr>
            <w:t>Nombre del curso</w:t>
          </w:r>
        </w:p>
      </w:docPartBody>
    </w:docPart>
    <w:docPart>
      <w:docPartPr>
        <w:name w:val="9011481D874B4B52BA54869460B2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7373-708A-4F31-B420-A5FDB96C7D45}"/>
      </w:docPartPr>
      <w:docPartBody>
        <w:p w:rsidR="00000000" w:rsidRDefault="00D6722E">
          <w:pPr>
            <w:pStyle w:val="9011481D874B4B52BA54869460B22EA8"/>
          </w:pPr>
          <w:r w:rsidRPr="00914741">
            <w:rPr>
              <w:lang w:bidi="es-ES"/>
            </w:rPr>
            <w:t>Fecha</w:t>
          </w:r>
        </w:p>
      </w:docPartBody>
    </w:docPart>
    <w:docPart>
      <w:docPartPr>
        <w:name w:val="2B8E7E6DCB6344749F38A9B12E9C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D105-6C7B-435C-B979-3DD58423A8C2}"/>
      </w:docPartPr>
      <w:docPartBody>
        <w:p w:rsidR="00000000" w:rsidRDefault="00D6722E">
          <w:pPr>
            <w:pStyle w:val="2B8E7E6DCB6344749F38A9B12E9CE838"/>
          </w:pPr>
          <w:r w:rsidRPr="00914741">
            <w:rPr>
              <w:lang w:bidi="es-ES"/>
            </w:rPr>
            <w:t>Título 1</w:t>
          </w:r>
        </w:p>
      </w:docPartBody>
    </w:docPart>
    <w:docPart>
      <w:docPartPr>
        <w:name w:val="72B8AA3F8BAB48DE873046CCFAEF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8489-3B31-4C91-9702-464B517605A1}"/>
      </w:docPartPr>
      <w:docPartBody>
        <w:p w:rsidR="00091D23" w:rsidRPr="00914741" w:rsidRDefault="00D6722E" w:rsidP="00C6554A">
          <w:r w:rsidRPr="00914741">
            <w:rPr>
              <w:lang w:bidi="es-ES"/>
            </w:rPr>
            <w:t>Para reemplazar el texto de marcador de posición de esta página, basta con que lo seleccione todo y empiece a escribir. Pero no empiece todavía.</w:t>
          </w:r>
        </w:p>
        <w:p w:rsidR="00000000" w:rsidRDefault="00D6722E">
          <w:pPr>
            <w:pStyle w:val="72B8AA3F8BAB48DE873046CCFAEF62F9"/>
          </w:pPr>
          <w:r w:rsidRPr="00914741">
            <w:rPr>
              <w:lang w:bidi="es-ES"/>
            </w:rPr>
            <w:t xml:space="preserve">En primer lugar, échele un </w:t>
          </w:r>
          <w:r w:rsidRPr="00914741">
            <w:rPr>
              <w:lang w:bidi="es-ES"/>
            </w:rPr>
            <w:t>vistazo a algunas sugerencias que le ayudarán a agilizar el proceso de dar formato al informe. Le sorprenderá lo fácil que es.</w:t>
          </w:r>
        </w:p>
      </w:docPartBody>
    </w:docPart>
    <w:docPart>
      <w:docPartPr>
        <w:name w:val="A02124D1283E40C7A337FFA1AF40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3489-F3F9-4345-921B-D23D875A4A24}"/>
      </w:docPartPr>
      <w:docPartBody>
        <w:p w:rsidR="00091D23" w:rsidRPr="00914741" w:rsidRDefault="00D6722E" w:rsidP="00C6554A">
          <w:pPr>
            <w:pStyle w:val="Listaconvietas"/>
          </w:pPr>
          <w:r w:rsidRPr="00914741">
            <w:rPr>
              <w:lang w:bidi="es-ES"/>
            </w:rPr>
            <w:t xml:space="preserve">¿Necesita un título? En la galería de estilos de la pestaña Inicio, haga clic en el estilo de título que quiera. </w:t>
          </w:r>
        </w:p>
        <w:p w:rsidR="00091D23" w:rsidRPr="00914741" w:rsidRDefault="00D6722E" w:rsidP="00C6554A">
          <w:pPr>
            <w:pStyle w:val="Listaconvietas"/>
          </w:pPr>
          <w:r w:rsidRPr="00914741">
            <w:rPr>
              <w:lang w:bidi="es-ES"/>
            </w:rPr>
            <w:t>Puede ver que e</w:t>
          </w:r>
          <w:r w:rsidRPr="00914741">
            <w:rPr>
              <w:lang w:bidi="es-ES"/>
            </w:rPr>
            <w:t>n la galería también hay otros estilos. Por ejemplo, para una cita, una lista numerada o una lista con viñetas como esta.</w:t>
          </w:r>
        </w:p>
        <w:p w:rsidR="00000000" w:rsidRDefault="00D6722E">
          <w:pPr>
            <w:pStyle w:val="A02124D1283E40C7A337FFA1AF40DEDE"/>
          </w:pPr>
          <w:r w:rsidRPr="00914741">
            <w:rPr>
              <w:lang w:bidi="es-ES"/>
            </w:rPr>
            <w:t xml:space="preserve">Para obtener los mejores resultados al seleccionar el texto que quiere copiar o editar, no incluya ningún espacio a la izquierda o la </w:t>
          </w:r>
          <w:r w:rsidRPr="00914741">
            <w:rPr>
              <w:lang w:bidi="es-ES"/>
            </w:rPr>
            <w:t>derecha de los caracteres de la selección.</w:t>
          </w:r>
        </w:p>
      </w:docPartBody>
    </w:docPart>
    <w:docPart>
      <w:docPartPr>
        <w:name w:val="2EB2E3B942694030892DD302A92C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29EF-2A23-45C9-90DF-5514E254F313}"/>
      </w:docPartPr>
      <w:docPartBody>
        <w:p w:rsidR="00000000" w:rsidRDefault="00D6722E">
          <w:pPr>
            <w:pStyle w:val="2EB2E3B942694030892DD302A92C9DEB"/>
          </w:pPr>
          <w:r w:rsidRPr="00914741">
            <w:rPr>
              <w:lang w:bidi="es-ES"/>
            </w:rPr>
            <w:t>Título 2</w:t>
          </w:r>
        </w:p>
      </w:docPartBody>
    </w:docPart>
    <w:docPart>
      <w:docPartPr>
        <w:name w:val="440DE1C57D7B42B3B32EBCE08DA0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2100-788E-4A49-AADA-A44E49B401A8}"/>
      </w:docPartPr>
      <w:docPartBody>
        <w:p w:rsidR="00091D23" w:rsidRPr="00914741" w:rsidRDefault="00D6722E" w:rsidP="00C6554A">
          <w:r w:rsidRPr="00914741">
            <w:rPr>
              <w:lang w:bidi="es-ES"/>
            </w:rPr>
            <w:t>Tal vez la fotografía de la portada le guste tanto como a nosotros, pero si no es la más indicada para el informe, puede reemplazarla fácilmente por una suya.</w:t>
          </w:r>
        </w:p>
        <w:p w:rsidR="00000000" w:rsidRDefault="00D6722E">
          <w:pPr>
            <w:pStyle w:val="440DE1C57D7B42B3B32EBCE08DA0B914"/>
          </w:pPr>
          <w:r w:rsidRPr="00914741">
            <w:rPr>
              <w:lang w:bidi="es-ES"/>
            </w:rPr>
            <w:t xml:space="preserve">Basta con que elimine la imagen del marcador </w:t>
          </w:r>
          <w:r w:rsidRPr="00914741">
            <w:rPr>
              <w:lang w:bidi="es-ES"/>
            </w:rPr>
            <w:t>de posición. Después, en la pestaña Insertar, haga clic en Imagen para seleccionar una de sus archivos.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2E"/>
    <w:rsid w:val="00D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D47C54A594A68BE6E0E953ADE9BA9">
    <w:name w:val="308D47C54A594A68BE6E0E953ADE9BA9"/>
  </w:style>
  <w:style w:type="paragraph" w:customStyle="1" w:styleId="733E512185814FA5ADEAC8EAABF12DC1">
    <w:name w:val="733E512185814FA5ADEAC8EAABF12DC1"/>
  </w:style>
  <w:style w:type="paragraph" w:customStyle="1" w:styleId="F0F96491706749CCB112B817674CE360">
    <w:name w:val="F0F96491706749CCB112B817674CE360"/>
  </w:style>
  <w:style w:type="paragraph" w:customStyle="1" w:styleId="E8F635C0E91341B0B583610CE0917F15">
    <w:name w:val="E8F635C0E91341B0B583610CE0917F15"/>
  </w:style>
  <w:style w:type="paragraph" w:customStyle="1" w:styleId="9011481D874B4B52BA54869460B22EA8">
    <w:name w:val="9011481D874B4B52BA54869460B22EA8"/>
  </w:style>
  <w:style w:type="paragraph" w:customStyle="1" w:styleId="2B8E7E6DCB6344749F38A9B12E9CE838">
    <w:name w:val="2B8E7E6DCB6344749F38A9B12E9CE838"/>
  </w:style>
  <w:style w:type="paragraph" w:customStyle="1" w:styleId="72B8AA3F8BAB48DE873046CCFAEF62F9">
    <w:name w:val="72B8AA3F8BAB48DE873046CCFAEF62F9"/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lang w:val="es-ES" w:eastAsia="en-US"/>
    </w:rPr>
  </w:style>
  <w:style w:type="paragraph" w:customStyle="1" w:styleId="A02124D1283E40C7A337FFA1AF40DEDE">
    <w:name w:val="A02124D1283E40C7A337FFA1AF40DEDE"/>
  </w:style>
  <w:style w:type="paragraph" w:customStyle="1" w:styleId="2EB2E3B942694030892DD302A92C9DEB">
    <w:name w:val="2EB2E3B942694030892DD302A92C9DEB"/>
  </w:style>
  <w:style w:type="paragraph" w:customStyle="1" w:styleId="440DE1C57D7B42B3B32EBCE08DA0B914">
    <w:name w:val="440DE1C57D7B42B3B32EBCE08DA0B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 de portada.dotx</Template>
  <TotalTime>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Velazquez Moreno</dc:creator>
  <cp:keywords/>
  <dc:description/>
  <cp:lastModifiedBy>Isaac Velazquez Moreno</cp:lastModifiedBy>
  <cp:revision>1</cp:revision>
  <dcterms:created xsi:type="dcterms:W3CDTF">2018-12-24T07:42:00Z</dcterms:created>
  <dcterms:modified xsi:type="dcterms:W3CDTF">2018-12-24T07:42:00Z</dcterms:modified>
</cp:coreProperties>
</file>